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38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507"/>
        <w:gridCol w:w="153"/>
        <w:gridCol w:w="64"/>
        <w:gridCol w:w="463"/>
        <w:gridCol w:w="145"/>
        <w:gridCol w:w="1356"/>
        <w:gridCol w:w="93"/>
        <w:gridCol w:w="407"/>
        <w:gridCol w:w="822"/>
        <w:gridCol w:w="648"/>
        <w:gridCol w:w="219"/>
        <w:gridCol w:w="16"/>
        <w:gridCol w:w="631"/>
        <w:gridCol w:w="322"/>
        <w:gridCol w:w="71"/>
        <w:gridCol w:w="146"/>
        <w:gridCol w:w="208"/>
        <w:gridCol w:w="17"/>
        <w:gridCol w:w="1202"/>
        <w:gridCol w:w="203"/>
        <w:gridCol w:w="140"/>
        <w:gridCol w:w="220"/>
        <w:gridCol w:w="360"/>
        <w:gridCol w:w="360"/>
      </w:tblGrid>
      <w:tr w:rsidR="00000000" w14:paraId="0B1E9FF9" w14:textId="77777777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3"/>
            <w:tcBorders>
              <w:bottom w:val="single" w:sz="4" w:space="0" w:color="auto"/>
            </w:tcBorders>
            <w:vAlign w:val="center"/>
          </w:tcPr>
          <w:p w14:paraId="33695447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1) Versender/Lieferant </w:t>
            </w: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2529" w:type="dxa"/>
            <w:gridSpan w:val="6"/>
            <w:tcBorders>
              <w:bottom w:val="single" w:sz="4" w:space="0" w:color="auto"/>
            </w:tcBorders>
            <w:vAlign w:val="center"/>
          </w:tcPr>
          <w:p w14:paraId="6AD2F8CA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2) </w:t>
            </w:r>
            <w:proofErr w:type="spellStart"/>
            <w:r>
              <w:rPr>
                <w:sz w:val="16"/>
              </w:rPr>
              <w:t>Lieferanten-Nr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5581" w:type="dxa"/>
            <w:gridSpan w:val="16"/>
            <w:tcBorders>
              <w:bottom w:val="single" w:sz="4" w:space="0" w:color="auto"/>
            </w:tcBorders>
            <w:vAlign w:val="center"/>
          </w:tcPr>
          <w:p w14:paraId="3A9F44C9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3) </w:t>
            </w:r>
            <w:proofErr w:type="spellStart"/>
            <w:r>
              <w:rPr>
                <w:sz w:val="16"/>
              </w:rPr>
              <w:t>Speditionsauftrags-Nr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</w:tr>
      <w:tr w:rsidR="00000000" w14:paraId="764410AD" w14:textId="77777777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5109" w:type="dxa"/>
            <w:gridSpan w:val="9"/>
            <w:vMerge w:val="restart"/>
          </w:tcPr>
          <w:p w14:paraId="30EBDBD7" w14:textId="77777777" w:rsidR="00000000" w:rsidRDefault="00E5314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635D8C6A" w14:textId="77777777" w:rsidR="00000000" w:rsidRDefault="00E531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6E09906" w14:textId="77777777" w:rsidR="00000000" w:rsidRDefault="00E5314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15B3ED7" w14:textId="77777777" w:rsidR="00000000" w:rsidRDefault="00E5314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648698C4" w14:textId="77777777" w:rsidR="00000000" w:rsidRDefault="00E5314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581" w:type="dxa"/>
            <w:gridSpan w:val="16"/>
            <w:tcBorders>
              <w:bottom w:val="single" w:sz="4" w:space="0" w:color="auto"/>
            </w:tcBorders>
            <w:vAlign w:val="bottom"/>
          </w:tcPr>
          <w:p w14:paraId="1A9F8F2A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4) Nr. Versender beim Versa</w:t>
            </w:r>
            <w:r>
              <w:rPr>
                <w:sz w:val="16"/>
              </w:rPr>
              <w:t>nd-Spediteur</w:t>
            </w:r>
          </w:p>
        </w:tc>
      </w:tr>
      <w:tr w:rsidR="00000000" w14:paraId="1A7017E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109" w:type="dxa"/>
            <w:gridSpan w:val="9"/>
            <w:vMerge/>
            <w:tcBorders>
              <w:bottom w:val="nil"/>
              <w:right w:val="single" w:sz="4" w:space="0" w:color="auto"/>
            </w:tcBorders>
          </w:tcPr>
          <w:p w14:paraId="2C40B58F" w14:textId="77777777" w:rsidR="00000000" w:rsidRDefault="00E5314B"/>
        </w:tc>
        <w:tc>
          <w:tcPr>
            <w:tcW w:w="558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FA67" w14:textId="77777777" w:rsidR="00000000" w:rsidRDefault="00E5314B">
            <w:pPr>
              <w:pStyle w:val="berschrift1"/>
            </w:pPr>
            <w:r>
              <w:t>SPEDITIONSAUFTRAG</w:t>
            </w:r>
          </w:p>
        </w:tc>
      </w:tr>
      <w:tr w:rsidR="00000000" w14:paraId="1ECA6248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51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12A78" w14:textId="77777777" w:rsidR="00000000" w:rsidRDefault="00E5314B">
            <w:r>
              <w:rPr>
                <w:sz w:val="16"/>
              </w:rPr>
              <w:t xml:space="preserve">5) </w:t>
            </w:r>
            <w:proofErr w:type="spellStart"/>
            <w:r>
              <w:rPr>
                <w:sz w:val="16"/>
              </w:rPr>
              <w:t>Beladestelle</w:t>
            </w:r>
            <w:proofErr w:type="spellEnd"/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D7109E" w14:textId="77777777" w:rsidR="00000000" w:rsidRDefault="00E5314B">
            <w:r>
              <w:rPr>
                <w:sz w:val="16"/>
              </w:rPr>
              <w:t xml:space="preserve">6) Datum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A53AC3" w14:textId="77777777" w:rsidR="00000000" w:rsidRDefault="00E5314B">
            <w:r>
              <w:rPr>
                <w:sz w:val="16"/>
              </w:rPr>
              <w:t xml:space="preserve">7) </w:t>
            </w:r>
            <w:proofErr w:type="spellStart"/>
            <w:r>
              <w:rPr>
                <w:sz w:val="16"/>
              </w:rPr>
              <w:t>Relations-Nr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1F9" w14:textId="77777777" w:rsidR="00000000" w:rsidRDefault="00E5314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651" w14:textId="77777777" w:rsidR="00000000" w:rsidRDefault="00E5314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ABD" w14:textId="77777777" w:rsidR="00000000" w:rsidRDefault="00E5314B"/>
        </w:tc>
      </w:tr>
      <w:tr w:rsidR="00000000" w14:paraId="123E4ED2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0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341B" w14:textId="77777777" w:rsidR="00000000" w:rsidRDefault="00E5314B">
            <w:r>
              <w:rPr>
                <w:sz w:val="16"/>
              </w:rPr>
              <w:t xml:space="preserve">8) Sendungsnummer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0C262" w14:textId="77777777" w:rsidR="00000000" w:rsidRDefault="00E5314B">
            <w:r>
              <w:rPr>
                <w:sz w:val="16"/>
              </w:rPr>
              <w:t xml:space="preserve">9) Versandspediteur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EDE386" w14:textId="77777777" w:rsidR="00000000" w:rsidRDefault="00E5314B">
            <w:r>
              <w:rPr>
                <w:sz w:val="16"/>
              </w:rPr>
              <w:t xml:space="preserve">10) </w:t>
            </w:r>
            <w:proofErr w:type="spellStart"/>
            <w:r>
              <w:rPr>
                <w:sz w:val="16"/>
              </w:rPr>
              <w:t>Spediteur-Nr</w:t>
            </w:r>
            <w:proofErr w:type="spellEnd"/>
            <w:r>
              <w:rPr>
                <w:sz w:val="16"/>
              </w:rPr>
              <w:t xml:space="preserve">.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0000" w14:paraId="3C236323" w14:textId="77777777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62782C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11)Empfänger </w:t>
            </w: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16"/>
              </w:rPr>
              <w:instrText xml:space="preserve"> FOR</w:instrText>
            </w:r>
            <w:r>
              <w:rPr>
                <w:sz w:val="16"/>
              </w:rPr>
              <w:instrText xml:space="preserve">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2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A91E6F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12) </w:t>
            </w:r>
            <w:proofErr w:type="spellStart"/>
            <w:r>
              <w:rPr>
                <w:sz w:val="16"/>
              </w:rPr>
              <w:t>Kunden-Nr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5581" w:type="dxa"/>
            <w:gridSpan w:val="16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720131E8" w14:textId="77777777" w:rsidR="00000000" w:rsidRDefault="00E5314B">
            <w:r>
              <w:t>Spedition Scherbauer GmbH</w:t>
            </w:r>
          </w:p>
          <w:p w14:paraId="32E48A37" w14:textId="77777777" w:rsidR="00000000" w:rsidRDefault="00E5314B">
            <w:proofErr w:type="spellStart"/>
            <w:r>
              <w:t>Oberheisinger</w:t>
            </w:r>
            <w:proofErr w:type="spellEnd"/>
            <w:r>
              <w:t xml:space="preserve"> Strasse 7</w:t>
            </w:r>
          </w:p>
          <w:p w14:paraId="0497406B" w14:textId="77777777" w:rsidR="00000000" w:rsidRDefault="00E5314B">
            <w:r>
              <w:t>93073 Neutraubling</w:t>
            </w:r>
          </w:p>
          <w:p w14:paraId="398EF395" w14:textId="77777777" w:rsidR="00000000" w:rsidRDefault="00E5314B"/>
        </w:tc>
      </w:tr>
      <w:tr w:rsidR="00000000" w14:paraId="255E8A0E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5109" w:type="dxa"/>
            <w:gridSpan w:val="9"/>
            <w:vMerge w:val="restart"/>
            <w:tcBorders>
              <w:top w:val="nil"/>
            </w:tcBorders>
          </w:tcPr>
          <w:p w14:paraId="349EFE8C" w14:textId="77777777" w:rsidR="00000000" w:rsidRDefault="00E5314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5298099D" w14:textId="77777777" w:rsidR="00000000" w:rsidRDefault="00E5314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2DB5B430" w14:textId="77777777" w:rsidR="00000000" w:rsidRDefault="00E5314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ECE5B59" w14:textId="77777777" w:rsidR="00000000" w:rsidRDefault="00E5314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3D932ADE" w14:textId="77777777" w:rsidR="00000000" w:rsidRDefault="00E5314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581" w:type="dxa"/>
            <w:gridSpan w:val="16"/>
            <w:vMerge/>
            <w:tcBorders>
              <w:bottom w:val="nil"/>
            </w:tcBorders>
          </w:tcPr>
          <w:p w14:paraId="51E04FB4" w14:textId="77777777" w:rsidR="00000000" w:rsidRDefault="00E5314B"/>
        </w:tc>
      </w:tr>
      <w:tr w:rsidR="00000000" w14:paraId="696C89AF" w14:textId="77777777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</w:tcPr>
          <w:p w14:paraId="36E2F083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27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31989F" w14:textId="77777777" w:rsidR="00000000" w:rsidRDefault="00E5314B">
            <w:pPr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Telefon</w:t>
            </w:r>
            <w:proofErr w:type="spellEnd"/>
            <w:r>
              <w:rPr>
                <w:sz w:val="16"/>
                <w:lang w:val="it-IT"/>
              </w:rPr>
              <w:t xml:space="preserve"> 09401/5226-345</w:t>
            </w:r>
          </w:p>
        </w:tc>
        <w:tc>
          <w:tcPr>
            <w:tcW w:w="28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B8ED17" w14:textId="77777777" w:rsidR="00000000" w:rsidRDefault="00E5314B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Telefax 0</w:t>
            </w:r>
            <w:r>
              <w:rPr>
                <w:sz w:val="16"/>
                <w:lang w:val="it-IT"/>
              </w:rPr>
              <w:t>9401/5226-349</w:t>
            </w:r>
          </w:p>
        </w:tc>
      </w:tr>
      <w:tr w:rsidR="00000000" w14:paraId="7749AC1A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</w:tcPr>
          <w:p w14:paraId="03EAE202" w14:textId="77777777" w:rsidR="00000000" w:rsidRDefault="00E5314B">
            <w:pPr>
              <w:rPr>
                <w:sz w:val="16"/>
                <w:lang w:val="it-IT"/>
              </w:rPr>
            </w:pPr>
          </w:p>
        </w:tc>
        <w:tc>
          <w:tcPr>
            <w:tcW w:w="558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1BA0" w14:textId="77777777" w:rsidR="00000000" w:rsidRDefault="00E5314B">
            <w:pPr>
              <w:rPr>
                <w:lang w:val="it-IT"/>
              </w:rPr>
            </w:pPr>
            <w:r>
              <w:rPr>
                <w:sz w:val="16"/>
                <w:lang w:val="it-IT"/>
              </w:rPr>
              <w:t xml:space="preserve">13) </w:t>
            </w:r>
            <w:proofErr w:type="spellStart"/>
            <w:r>
              <w:rPr>
                <w:sz w:val="16"/>
                <w:lang w:val="it-IT"/>
              </w:rPr>
              <w:t>Bordero-</w:t>
            </w:r>
            <w:proofErr w:type="spellEnd"/>
            <w:r>
              <w:rPr>
                <w:sz w:val="16"/>
                <w:lang w:val="it-IT"/>
              </w:rPr>
              <w:t>/</w:t>
            </w:r>
            <w:proofErr w:type="spellStart"/>
            <w:r>
              <w:rPr>
                <w:sz w:val="16"/>
                <w:lang w:val="it-IT"/>
              </w:rPr>
              <w:t>Ladeliste-Nr</w:t>
            </w:r>
            <w:proofErr w:type="spellEnd"/>
            <w:r>
              <w:rPr>
                <w:sz w:val="16"/>
                <w:lang w:val="it-IT"/>
              </w:rPr>
              <w:t xml:space="preserve">. </w:t>
            </w: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0"/>
          </w:p>
        </w:tc>
      </w:tr>
      <w:tr w:rsidR="00000000" w14:paraId="31A801E5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5109" w:type="dxa"/>
            <w:gridSpan w:val="9"/>
            <w:vMerge w:val="restart"/>
          </w:tcPr>
          <w:p w14:paraId="605C5F9F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14) Anliefer-/Abladestelle</w:t>
            </w:r>
          </w:p>
          <w:p w14:paraId="52CD5278" w14:textId="77777777" w:rsidR="00000000" w:rsidRDefault="00E5314B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1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29E19B2A" w14:textId="77777777" w:rsidR="00000000" w:rsidRDefault="00E5314B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2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4F0A5E5E" w14:textId="77777777" w:rsidR="00000000" w:rsidRDefault="00E5314B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3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5BD31A42" w14:textId="77777777" w:rsidR="00000000" w:rsidRDefault="00E5314B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4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581" w:type="dxa"/>
            <w:gridSpan w:val="16"/>
            <w:tcBorders>
              <w:top w:val="single" w:sz="4" w:space="0" w:color="auto"/>
              <w:bottom w:val="nil"/>
            </w:tcBorders>
          </w:tcPr>
          <w:p w14:paraId="4CA33536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15) Versendervermerk für den Versandspediteur</w:t>
            </w:r>
          </w:p>
          <w:p w14:paraId="2C3D2D4A" w14:textId="77777777" w:rsidR="00000000" w:rsidRDefault="00E5314B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41FF2D19" w14:textId="77777777" w:rsidR="00000000" w:rsidRDefault="00E5314B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75720147" w14:textId="77777777" w:rsidR="00000000" w:rsidRDefault="00E5314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00000" w14:paraId="4BE495E8" w14:textId="77777777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5109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5D86D6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A6EA6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16) Eintreff-Datum</w:t>
            </w:r>
          </w:p>
          <w:p w14:paraId="6B43A4E7" w14:textId="77777777" w:rsidR="00000000" w:rsidRDefault="00E5314B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8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A2084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17) Eintreff-Zeit</w:t>
            </w:r>
          </w:p>
          <w:p w14:paraId="0E5E1F54" w14:textId="77777777" w:rsidR="00000000" w:rsidRDefault="00E5314B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 w14:paraId="70E498BF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CE8F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 xml:space="preserve">18) Zeichen und Nr. / </w:t>
            </w:r>
            <w:proofErr w:type="spellStart"/>
            <w:r>
              <w:rPr>
                <w:sz w:val="14"/>
              </w:rPr>
              <w:t>Lieferschein-Nr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BFF4C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19) Anzahl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DB4B2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20) Packmitteltyp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9B8FB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21) SF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A1E04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22) Inhalt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7F6F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23) Lademittel-</w:t>
            </w:r>
          </w:p>
          <w:p w14:paraId="2C7B8218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gewicht kg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A921C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24) Brutto-</w:t>
            </w:r>
          </w:p>
          <w:p w14:paraId="77040945" w14:textId="77777777" w:rsidR="00000000" w:rsidRDefault="00E5314B">
            <w:pPr>
              <w:rPr>
                <w:sz w:val="14"/>
              </w:rPr>
            </w:pPr>
            <w:r>
              <w:rPr>
                <w:sz w:val="14"/>
              </w:rPr>
              <w:t>gewicht kg</w:t>
            </w:r>
          </w:p>
        </w:tc>
      </w:tr>
      <w:tr w:rsidR="00000000" w14:paraId="5E149ADD" w14:textId="77777777">
        <w:tblPrEx>
          <w:tblCellMar>
            <w:top w:w="0" w:type="dxa"/>
            <w:bottom w:w="0" w:type="dxa"/>
          </w:tblCellMar>
        </w:tblPrEx>
        <w:trPr>
          <w:trHeight w:val="3065"/>
        </w:trPr>
        <w:tc>
          <w:tcPr>
            <w:tcW w:w="2644" w:type="dxa"/>
            <w:gridSpan w:val="4"/>
            <w:tcBorders>
              <w:top w:val="nil"/>
              <w:bottom w:val="single" w:sz="4" w:space="0" w:color="auto"/>
            </w:tcBorders>
          </w:tcPr>
          <w:p w14:paraId="0CC4BAD2" w14:textId="77777777" w:rsidR="00000000" w:rsidRDefault="00E5314B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723FBF43" w14:textId="77777777" w:rsidR="00000000" w:rsidRDefault="00E5314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1299574B" w14:textId="77777777" w:rsidR="00000000" w:rsidRDefault="00E5314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14:paraId="1FB685BB" w14:textId="77777777" w:rsidR="00000000" w:rsidRDefault="00E5314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3835143A" w14:textId="77777777" w:rsidR="00000000" w:rsidRDefault="00E5314B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14:paraId="6755BEDF" w14:textId="77777777" w:rsidR="00000000" w:rsidRDefault="00E5314B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5F886DFE" w14:textId="77777777" w:rsidR="00000000" w:rsidRDefault="00E5314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14:paraId="0FF08237" w14:textId="77777777" w:rsidR="00000000" w:rsidRDefault="00E5314B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  <w:p w14:paraId="18C042C3" w14:textId="77777777" w:rsidR="00000000" w:rsidRDefault="00E5314B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14:paraId="22CDF0F5" w14:textId="77777777" w:rsidR="00000000" w:rsidRDefault="00E5314B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14:paraId="51A1B0BC" w14:textId="77777777" w:rsidR="00000000" w:rsidRDefault="00E5314B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608" w:type="dxa"/>
            <w:gridSpan w:val="2"/>
            <w:tcBorders>
              <w:top w:val="nil"/>
              <w:bottom w:val="single" w:sz="4" w:space="0" w:color="auto"/>
            </w:tcBorders>
          </w:tcPr>
          <w:p w14:paraId="4305EBF2" w14:textId="77777777" w:rsidR="00000000" w:rsidRDefault="00E5314B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14:paraId="55397FF9" w14:textId="77777777" w:rsidR="00000000" w:rsidRDefault="00E5314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14:paraId="19EF643A" w14:textId="77777777" w:rsidR="00000000" w:rsidRDefault="00E5314B">
            <w:pPr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14:paraId="0FE4C6B6" w14:textId="77777777" w:rsidR="00000000" w:rsidRDefault="00E5314B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56A7EC16" w14:textId="77777777" w:rsidR="00000000" w:rsidRDefault="00E5314B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  <w:p w14:paraId="0318FC23" w14:textId="77777777" w:rsidR="00000000" w:rsidRDefault="00E5314B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  <w:p w14:paraId="708D6CA8" w14:textId="77777777" w:rsidR="00000000" w:rsidRDefault="00E5314B">
            <w:pPr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  <w:p w14:paraId="7C8E4DBC" w14:textId="77777777" w:rsidR="00000000" w:rsidRDefault="00E5314B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  <w:p w14:paraId="7A491B02" w14:textId="77777777" w:rsidR="00000000" w:rsidRDefault="00E5314B">
            <w:pPr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9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  <w:p w14:paraId="619E035A" w14:textId="77777777" w:rsidR="00000000" w:rsidRDefault="00E5314B">
            <w:pPr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0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  <w:p w14:paraId="05F375A1" w14:textId="77777777" w:rsidR="00000000" w:rsidRDefault="00E5314B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1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14:paraId="67F46479" w14:textId="77777777" w:rsidR="00000000" w:rsidRDefault="00E5314B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  <w:p w14:paraId="25BF5EA2" w14:textId="77777777" w:rsidR="00000000" w:rsidRDefault="00E5314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  <w:p w14:paraId="399E3D2D" w14:textId="77777777" w:rsidR="00000000" w:rsidRDefault="00E5314B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  <w:p w14:paraId="069DB667" w14:textId="77777777" w:rsidR="00000000" w:rsidRDefault="00E5314B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  <w:p w14:paraId="6B6B32BB" w14:textId="77777777" w:rsidR="00000000" w:rsidRDefault="00E5314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  <w:p w14:paraId="0A861B4F" w14:textId="77777777" w:rsidR="00000000" w:rsidRDefault="00E5314B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14:paraId="55D2646A" w14:textId="77777777" w:rsidR="00000000" w:rsidRDefault="00E5314B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  <w:p w14:paraId="036311A0" w14:textId="77777777" w:rsidR="00000000" w:rsidRDefault="00E5314B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14:paraId="0AA7D5CF" w14:textId="77777777" w:rsidR="00000000" w:rsidRDefault="00E5314B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  <w:p w14:paraId="63C21FE4" w14:textId="77777777" w:rsidR="00000000" w:rsidRDefault="00E5314B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14:paraId="294E68CA" w14:textId="77777777" w:rsidR="00000000" w:rsidRDefault="00E5314B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00" w:type="dxa"/>
            <w:gridSpan w:val="2"/>
            <w:tcBorders>
              <w:top w:val="nil"/>
              <w:bottom w:val="single" w:sz="4" w:space="0" w:color="auto"/>
            </w:tcBorders>
          </w:tcPr>
          <w:p w14:paraId="4016C3A2" w14:textId="77777777" w:rsidR="00000000" w:rsidRDefault="00E5314B">
            <w:pPr>
              <w:jc w:val="center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3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  <w:p w14:paraId="445BE4CF" w14:textId="77777777" w:rsidR="00000000" w:rsidRDefault="00E5314B">
            <w:pPr>
              <w:jc w:val="center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4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  <w:p w14:paraId="1465B391" w14:textId="77777777" w:rsidR="00000000" w:rsidRDefault="00E5314B">
            <w:pPr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5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  <w:p w14:paraId="1CA67767" w14:textId="77777777" w:rsidR="00000000" w:rsidRDefault="00E5314B">
            <w:pPr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6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  <w:p w14:paraId="393F66F6" w14:textId="77777777" w:rsidR="00000000" w:rsidRDefault="00E5314B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7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  <w:p w14:paraId="505DBC37" w14:textId="77777777" w:rsidR="00000000" w:rsidRDefault="00E5314B">
            <w:pPr>
              <w:jc w:val="center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8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  <w:p w14:paraId="370A6372" w14:textId="77777777" w:rsidR="00000000" w:rsidRDefault="00E5314B">
            <w:pPr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9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  <w:p w14:paraId="2495E19C" w14:textId="77777777" w:rsidR="00000000" w:rsidRDefault="00E5314B">
            <w:pPr>
              <w:jc w:val="center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0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  <w:p w14:paraId="24FCE54E" w14:textId="77777777" w:rsidR="00000000" w:rsidRDefault="00E5314B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1" w:name="Text75"/>
            <w:r>
              <w:instrText xml:space="preserve"> FO</w:instrText>
            </w:r>
            <w:r>
              <w:instrText xml:space="preserve">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  <w:p w14:paraId="14F5ADB1" w14:textId="77777777" w:rsidR="00000000" w:rsidRDefault="00E5314B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2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  <w:p w14:paraId="3015164D" w14:textId="77777777" w:rsidR="00000000" w:rsidRDefault="00E5314B">
            <w:pPr>
              <w:jc w:val="center"/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3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3083" w:type="dxa"/>
            <w:gridSpan w:val="9"/>
            <w:tcBorders>
              <w:top w:val="nil"/>
              <w:bottom w:val="single" w:sz="4" w:space="0" w:color="auto"/>
            </w:tcBorders>
          </w:tcPr>
          <w:p w14:paraId="340547E3" w14:textId="77777777" w:rsidR="00000000" w:rsidRDefault="00E5314B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  <w:p w14:paraId="49A3A6FB" w14:textId="77777777" w:rsidR="00000000" w:rsidRDefault="00E5314B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  <w:p w14:paraId="2649CB05" w14:textId="77777777" w:rsidR="00000000" w:rsidRDefault="00E5314B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  <w:p w14:paraId="77FE3E81" w14:textId="77777777" w:rsidR="00000000" w:rsidRDefault="00E5314B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7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14:paraId="6FB0C3D6" w14:textId="77777777" w:rsidR="00000000" w:rsidRDefault="00E5314B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8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  <w:p w14:paraId="6B55D503" w14:textId="77777777" w:rsidR="00000000" w:rsidRDefault="00E5314B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9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  <w:p w14:paraId="56D9C00F" w14:textId="77777777" w:rsidR="00000000" w:rsidRDefault="00E5314B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0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  <w:p w14:paraId="7AA9F5E8" w14:textId="77777777" w:rsidR="00000000" w:rsidRDefault="00E5314B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1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  <w:p w14:paraId="654BCC26" w14:textId="77777777" w:rsidR="00000000" w:rsidRDefault="00E5314B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2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  <w:p w14:paraId="27E3CC36" w14:textId="77777777" w:rsidR="00000000" w:rsidRDefault="00E5314B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14:paraId="691DF780" w14:textId="77777777" w:rsidR="00000000" w:rsidRDefault="00E5314B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>
              <w:instrText xml:space="preserve"> FORM</w:instrText>
            </w:r>
            <w:r>
              <w:instrText xml:space="preserve">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219" w:type="dxa"/>
            <w:gridSpan w:val="2"/>
            <w:tcBorders>
              <w:top w:val="nil"/>
              <w:bottom w:val="single" w:sz="4" w:space="0" w:color="auto"/>
            </w:tcBorders>
          </w:tcPr>
          <w:p w14:paraId="3DACD912" w14:textId="77777777" w:rsidR="00000000" w:rsidRDefault="00E5314B">
            <w:pPr>
              <w:jc w:val="righ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  <w:p w14:paraId="2B104CC6" w14:textId="77777777" w:rsidR="00000000" w:rsidRDefault="00E5314B">
            <w:pPr>
              <w:jc w:val="righ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6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  <w:p w14:paraId="2B5E1B7A" w14:textId="77777777" w:rsidR="00000000" w:rsidRDefault="00E5314B">
            <w:pPr>
              <w:jc w:val="righ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7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  <w:p w14:paraId="5450DF1A" w14:textId="77777777" w:rsidR="00000000" w:rsidRDefault="00E5314B">
            <w:pPr>
              <w:jc w:val="righ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8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  <w:p w14:paraId="3D8BC2BC" w14:textId="77777777" w:rsidR="00000000" w:rsidRDefault="00E5314B">
            <w:pPr>
              <w:jc w:val="right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9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  <w:p w14:paraId="35BA7B6B" w14:textId="77777777" w:rsidR="00000000" w:rsidRDefault="00E5314B">
            <w:pPr>
              <w:jc w:val="righ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  <w:p w14:paraId="4E1D7889" w14:textId="77777777" w:rsidR="00000000" w:rsidRDefault="00E5314B">
            <w:pPr>
              <w:jc w:val="righ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1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  <w:p w14:paraId="5BA5F03E" w14:textId="77777777" w:rsidR="00000000" w:rsidRDefault="00E5314B">
            <w:pPr>
              <w:jc w:val="righ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2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  <w:p w14:paraId="07FE5783" w14:textId="77777777" w:rsidR="00000000" w:rsidRDefault="00E5314B">
            <w:pPr>
              <w:jc w:val="righ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  <w:p w14:paraId="43700007" w14:textId="77777777" w:rsidR="00000000" w:rsidRDefault="00E5314B">
            <w:pPr>
              <w:jc w:val="righ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4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  <w:p w14:paraId="3ABDD24D" w14:textId="77777777" w:rsidR="00000000" w:rsidRDefault="00E5314B">
            <w:pPr>
              <w:jc w:val="righ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1279" w:type="dxa"/>
            <w:gridSpan w:val="5"/>
            <w:tcBorders>
              <w:top w:val="nil"/>
              <w:bottom w:val="single" w:sz="4" w:space="0" w:color="auto"/>
            </w:tcBorders>
          </w:tcPr>
          <w:p w14:paraId="1F39B1EF" w14:textId="77777777" w:rsidR="00000000" w:rsidRDefault="00E5314B">
            <w:pPr>
              <w:jc w:val="righ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6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  <w:p w14:paraId="036BEF20" w14:textId="77777777" w:rsidR="00000000" w:rsidRDefault="00E5314B">
            <w:pPr>
              <w:jc w:val="right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  <w:p w14:paraId="5EC1552C" w14:textId="77777777" w:rsidR="00000000" w:rsidRDefault="00E5314B">
            <w:pPr>
              <w:jc w:val="right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  <w:p w14:paraId="39ED5BD1" w14:textId="77777777" w:rsidR="00000000" w:rsidRDefault="00E5314B">
            <w:pPr>
              <w:jc w:val="right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9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  <w:p w14:paraId="61E82ACE" w14:textId="77777777" w:rsidR="00000000" w:rsidRDefault="00E5314B">
            <w:pPr>
              <w:jc w:val="right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  <w:p w14:paraId="22BEFE6C" w14:textId="77777777" w:rsidR="00000000" w:rsidRDefault="00E5314B">
            <w:pPr>
              <w:jc w:val="righ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1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  <w:p w14:paraId="14334A0E" w14:textId="77777777" w:rsidR="00000000" w:rsidRDefault="00E5314B">
            <w:pPr>
              <w:jc w:val="righ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2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  <w:p w14:paraId="0EACC63E" w14:textId="77777777" w:rsidR="00000000" w:rsidRDefault="00E5314B">
            <w:pPr>
              <w:jc w:val="righ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3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  <w:p w14:paraId="153DF31F" w14:textId="77777777" w:rsidR="00000000" w:rsidRDefault="00E5314B">
            <w:pPr>
              <w:jc w:val="righ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4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  <w:p w14:paraId="04A4A164" w14:textId="77777777" w:rsidR="00000000" w:rsidRDefault="00E5314B">
            <w:pPr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5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  <w:p w14:paraId="3AD0247D" w14:textId="77777777" w:rsidR="00000000" w:rsidRDefault="00E5314B">
            <w:pPr>
              <w:jc w:val="right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6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</w:tr>
      <w:tr w:rsidR="00000000" w14:paraId="061B1E6D" w14:textId="77777777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85E6C0" w14:textId="77777777" w:rsidR="00000000" w:rsidRDefault="00E5314B">
            <w:pPr>
              <w:jc w:val="right"/>
              <w:rPr>
                <w:sz w:val="16"/>
              </w:rPr>
            </w:pPr>
            <w:r>
              <w:rPr>
                <w:sz w:val="16"/>
              </w:rPr>
              <w:t>25) Summe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2451E" w14:textId="77777777" w:rsidR="00000000" w:rsidRDefault="00E5314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7" w:name="Text1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7"/>
          </w:p>
        </w:tc>
        <w:tc>
          <w:tcPr>
            <w:tcW w:w="3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262EB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26) Rauminhalt cbm/Lademete</w:t>
            </w:r>
            <w:r>
              <w:rPr>
                <w:sz w:val="16"/>
              </w:rPr>
              <w:t xml:space="preserve">r </w:t>
            </w: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8" w:name="Text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8"/>
          </w:p>
        </w:tc>
        <w:tc>
          <w:tcPr>
            <w:tcW w:w="1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9B51B" w14:textId="77777777" w:rsidR="00000000" w:rsidRDefault="00E5314B">
            <w:pPr>
              <w:jc w:val="right"/>
              <w:rPr>
                <w:sz w:val="16"/>
              </w:rPr>
            </w:pPr>
            <w:r>
              <w:rPr>
                <w:sz w:val="16"/>
              </w:rPr>
              <w:t>Summen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57738" w14:textId="77777777" w:rsidR="00000000" w:rsidRDefault="00E5314B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27) </w:t>
            </w:r>
            <w:r>
              <w:rPr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9" w:name="Text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9"/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B71D7" w14:textId="77777777" w:rsidR="00000000" w:rsidRDefault="00E5314B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28) </w:t>
            </w:r>
            <w:r>
              <w:rPr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" w:name="Text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0"/>
          </w:p>
        </w:tc>
      </w:tr>
      <w:tr w:rsidR="00000000" w14:paraId="6EE45E91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702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6ADC7D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29) Gefahrgut-Klassifikation</w:t>
            </w:r>
          </w:p>
          <w:p w14:paraId="73999DA5" w14:textId="77777777" w:rsidR="00000000" w:rsidRDefault="00E5314B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1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598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1B4E8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30) Gefahrgut-Bezeichnung: wenn vorhanden, siehe </w:t>
            </w:r>
            <w:proofErr w:type="spellStart"/>
            <w:r>
              <w:rPr>
                <w:sz w:val="16"/>
              </w:rPr>
              <w:t>zusätzl</w:t>
            </w:r>
            <w:proofErr w:type="spellEnd"/>
            <w:r>
              <w:rPr>
                <w:sz w:val="16"/>
              </w:rPr>
              <w:t>. Vordruck</w:t>
            </w:r>
          </w:p>
          <w:p w14:paraId="5EC60CC2" w14:textId="77777777" w:rsidR="00000000" w:rsidRDefault="00E5314B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2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  <w:tr w:rsidR="00000000" w14:paraId="72F0FFAE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CD6B0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31) </w:t>
            </w:r>
            <w:proofErr w:type="spellStart"/>
            <w:r>
              <w:rPr>
                <w:sz w:val="16"/>
              </w:rPr>
              <w:t>Frankatur</w:t>
            </w:r>
            <w:proofErr w:type="spellEnd"/>
          </w:p>
          <w:p w14:paraId="6994FB12" w14:textId="77777777" w:rsidR="00000000" w:rsidRDefault="00E5314B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3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2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0D947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32) War</w:t>
            </w:r>
            <w:r>
              <w:rPr>
                <w:sz w:val="16"/>
              </w:rPr>
              <w:t>enwert für SVS</w:t>
            </w:r>
          </w:p>
          <w:p w14:paraId="6B4C364F" w14:textId="77777777" w:rsidR="00000000" w:rsidRDefault="00E5314B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4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3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C5368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33) Transportversicherung vom Spediteur</w:t>
            </w:r>
          </w:p>
          <w:p w14:paraId="6AA8AD65" w14:textId="77777777" w:rsidR="00000000" w:rsidRDefault="00E5314B">
            <w:pPr>
              <w:rPr>
                <w:b/>
                <w:bCs/>
              </w:rPr>
            </w:pPr>
            <w:r>
              <w:rPr>
                <w:sz w:val="16"/>
              </w:rPr>
              <w:t xml:space="preserve">zu decken mit </w:t>
            </w: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5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  <w:p w14:paraId="6410FC1E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2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F179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34) Versender-Nachnahme</w:t>
            </w:r>
          </w:p>
          <w:p w14:paraId="24D0A259" w14:textId="77777777" w:rsidR="00000000" w:rsidRDefault="00E5314B"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6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000000" w14:paraId="0CED599F" w14:textId="77777777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510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8D9DC4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35) Anlagen</w:t>
            </w:r>
          </w:p>
          <w:p w14:paraId="2DEA1CE1" w14:textId="77777777" w:rsidR="00000000" w:rsidRDefault="00E5314B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7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  <w:p w14:paraId="0962B1D1" w14:textId="77777777" w:rsidR="00000000" w:rsidRDefault="00E5314B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8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  <w:p w14:paraId="2A4C5CBE" w14:textId="77777777" w:rsidR="00000000" w:rsidRDefault="00E5314B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19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  <w:p w14:paraId="4E8EB93E" w14:textId="77777777" w:rsidR="00000000" w:rsidRDefault="00E5314B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0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655FA8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36) </w:t>
            </w:r>
            <w:proofErr w:type="spellStart"/>
            <w:r>
              <w:rPr>
                <w:sz w:val="16"/>
              </w:rPr>
              <w:t>Auftr</w:t>
            </w:r>
            <w:r>
              <w:rPr>
                <w:sz w:val="16"/>
              </w:rPr>
              <w:t>ags-Nr</w:t>
            </w:r>
            <w:proofErr w:type="spellEnd"/>
            <w:r>
              <w:rPr>
                <w:sz w:val="16"/>
              </w:rPr>
              <w:t>. Kunde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138B98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1" w:name="Text1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1"/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DF1EB6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37) </w:t>
            </w:r>
            <w:proofErr w:type="spellStart"/>
            <w:r>
              <w:rPr>
                <w:sz w:val="16"/>
              </w:rPr>
              <w:t>Kontierung</w:t>
            </w:r>
            <w:proofErr w:type="spellEnd"/>
          </w:p>
        </w:tc>
        <w:tc>
          <w:tcPr>
            <w:tcW w:w="10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A9F373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2" w:name="Text1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2"/>
          </w:p>
        </w:tc>
      </w:tr>
      <w:tr w:rsidR="00000000" w14:paraId="15196D80" w14:textId="77777777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</w:tcPr>
          <w:p w14:paraId="0893F03F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45F4E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38) </w:t>
            </w:r>
            <w:proofErr w:type="spellStart"/>
            <w:r>
              <w:rPr>
                <w:sz w:val="16"/>
              </w:rPr>
              <w:t>Transportmittel-Nr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8F293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3" w:name="Text1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3"/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ED6EE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84705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4" w:name="Text1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4"/>
          </w:p>
        </w:tc>
      </w:tr>
      <w:tr w:rsidR="00000000" w14:paraId="43F1CEC0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</w:tcPr>
          <w:p w14:paraId="0B8A8372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E16BE0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39) LKW-Code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46ACE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5" w:name="Text1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5"/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25965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C5B91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6"/>
          </w:p>
        </w:tc>
      </w:tr>
      <w:tr w:rsidR="00000000" w14:paraId="30A05942" w14:textId="77777777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</w:tcPr>
          <w:p w14:paraId="2E956601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70E6E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40) Versandart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522C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7" w:name="Text1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7"/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A555F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41) </w:t>
            </w:r>
            <w:proofErr w:type="spellStart"/>
            <w:r>
              <w:rPr>
                <w:sz w:val="16"/>
              </w:rPr>
              <w:t>Abrechnungs-Schl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133A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8" w:name="Text132"/>
            <w:r>
              <w:rPr>
                <w:sz w:val="16"/>
              </w:rPr>
              <w:instrText xml:space="preserve"> FOR</w:instrText>
            </w:r>
            <w:r>
              <w:rPr>
                <w:sz w:val="16"/>
              </w:rPr>
              <w:instrText xml:space="preserve">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8"/>
          </w:p>
        </w:tc>
      </w:tr>
      <w:tr w:rsidR="00000000" w14:paraId="4B27C85E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5109" w:type="dxa"/>
            <w:gridSpan w:val="9"/>
            <w:vMerge/>
          </w:tcPr>
          <w:p w14:paraId="128D13DE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5581" w:type="dxa"/>
            <w:gridSpan w:val="16"/>
            <w:vMerge w:val="restart"/>
            <w:tcBorders>
              <w:top w:val="single" w:sz="4" w:space="0" w:color="auto"/>
            </w:tcBorders>
          </w:tcPr>
          <w:p w14:paraId="493FEBC9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42) Empfangsbestätigung des Warenempfängers:</w:t>
            </w:r>
          </w:p>
          <w:p w14:paraId="34456A71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>
              <w:rPr>
                <w:sz w:val="16"/>
              </w:rPr>
              <w:t>obrige</w:t>
            </w:r>
            <w:proofErr w:type="spellEnd"/>
            <w:r>
              <w:rPr>
                <w:sz w:val="16"/>
              </w:rPr>
              <w:t xml:space="preserve"> Sendung vollständig und in ordnungsgemäßem Zustand </w:t>
            </w:r>
          </w:p>
          <w:p w14:paraId="66114485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erhalten.</w:t>
            </w:r>
          </w:p>
          <w:p w14:paraId="3F7E897E" w14:textId="77777777" w:rsidR="00000000" w:rsidRDefault="00E5314B">
            <w:pPr>
              <w:rPr>
                <w:sz w:val="16"/>
              </w:rPr>
            </w:pPr>
          </w:p>
          <w:p w14:paraId="746D852E" w14:textId="77777777" w:rsidR="00000000" w:rsidRDefault="00E5314B">
            <w:pPr>
              <w:rPr>
                <w:sz w:val="16"/>
              </w:rPr>
            </w:pPr>
          </w:p>
          <w:p w14:paraId="289B30D2" w14:textId="77777777" w:rsidR="00000000" w:rsidRDefault="00E5314B">
            <w:pPr>
              <w:rPr>
                <w:sz w:val="16"/>
              </w:rPr>
            </w:pPr>
          </w:p>
          <w:p w14:paraId="64ACAC8C" w14:textId="77777777" w:rsidR="00000000" w:rsidRDefault="00E5314B">
            <w:pPr>
              <w:rPr>
                <w:sz w:val="16"/>
              </w:rPr>
            </w:pPr>
          </w:p>
          <w:p w14:paraId="4F6462E8" w14:textId="77777777" w:rsidR="00000000" w:rsidRDefault="00E5314B">
            <w:pPr>
              <w:rPr>
                <w:sz w:val="16"/>
              </w:rPr>
            </w:pPr>
          </w:p>
          <w:p w14:paraId="59333546" w14:textId="77777777" w:rsidR="00000000" w:rsidRDefault="00E5314B">
            <w:pPr>
              <w:rPr>
                <w:sz w:val="16"/>
              </w:rPr>
            </w:pPr>
          </w:p>
          <w:p w14:paraId="1C8F93DA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Firmenstempel / Unterschrift</w:t>
            </w:r>
          </w:p>
        </w:tc>
      </w:tr>
      <w:tr w:rsidR="00000000" w14:paraId="5BA1ADDF" w14:textId="77777777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5109" w:type="dxa"/>
            <w:gridSpan w:val="9"/>
            <w:tcBorders>
              <w:bottom w:val="nil"/>
            </w:tcBorders>
          </w:tcPr>
          <w:p w14:paraId="503EA480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43) Übernahmebestätigung des Fahrers:</w:t>
            </w:r>
          </w:p>
          <w:p w14:paraId="0E39A0FD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>
              <w:rPr>
                <w:sz w:val="16"/>
              </w:rPr>
              <w:t>obrige</w:t>
            </w:r>
            <w:proofErr w:type="spellEnd"/>
            <w:r>
              <w:rPr>
                <w:sz w:val="16"/>
              </w:rPr>
              <w:t xml:space="preserve"> Sendung vollständig</w:t>
            </w:r>
            <w:r>
              <w:rPr>
                <w:sz w:val="16"/>
              </w:rPr>
              <w:t xml:space="preserve"> und in ordnungsgemäßem Zustand</w:t>
            </w:r>
          </w:p>
          <w:p w14:paraId="53E1BF42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 übernommen</w:t>
            </w:r>
          </w:p>
        </w:tc>
        <w:tc>
          <w:tcPr>
            <w:tcW w:w="5581" w:type="dxa"/>
            <w:gridSpan w:val="16"/>
            <w:vMerge/>
          </w:tcPr>
          <w:p w14:paraId="16732D68" w14:textId="77777777" w:rsidR="00000000" w:rsidRDefault="00E5314B">
            <w:pPr>
              <w:rPr>
                <w:sz w:val="16"/>
              </w:rPr>
            </w:pPr>
          </w:p>
        </w:tc>
      </w:tr>
      <w:tr w:rsidR="00000000" w14:paraId="45EE269B" w14:textId="77777777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981B9A" w14:textId="77777777" w:rsidR="00000000" w:rsidRDefault="00E531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67C9BF" w14:textId="77777777" w:rsidR="00000000" w:rsidRDefault="00E531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38652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  <w:tc>
          <w:tcPr>
            <w:tcW w:w="5581" w:type="dxa"/>
            <w:gridSpan w:val="16"/>
            <w:vMerge/>
            <w:tcBorders>
              <w:left w:val="single" w:sz="4" w:space="0" w:color="auto"/>
            </w:tcBorders>
          </w:tcPr>
          <w:p w14:paraId="1434BAC7" w14:textId="77777777" w:rsidR="00000000" w:rsidRDefault="00E5314B">
            <w:pPr>
              <w:rPr>
                <w:sz w:val="16"/>
              </w:rPr>
            </w:pPr>
          </w:p>
        </w:tc>
      </w:tr>
      <w:tr w:rsidR="00000000" w14:paraId="23B9CDBE" w14:textId="77777777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10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BD8A1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45) Es gelten die Allgemeinen Deutschen Spediteurbedingungen</w:t>
            </w:r>
          </w:p>
          <w:p w14:paraId="64C28DE6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 xml:space="preserve">      (</w:t>
            </w:r>
            <w:proofErr w:type="spellStart"/>
            <w:r>
              <w:rPr>
                <w:sz w:val="16"/>
              </w:rPr>
              <w:t>ADSp</w:t>
            </w:r>
            <w:proofErr w:type="spellEnd"/>
            <w:r>
              <w:rPr>
                <w:sz w:val="16"/>
              </w:rPr>
              <w:t>). Gerichtsstand ist der Firmensitz des Versandspediteurs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CAA299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44) Die Sendung enthält</w:t>
            </w:r>
          </w:p>
        </w:tc>
        <w:tc>
          <w:tcPr>
            <w:tcW w:w="23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C8C97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davon getauscht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3A61DC" w14:textId="77777777" w:rsidR="00000000" w:rsidRDefault="00E5314B">
            <w:pPr>
              <w:rPr>
                <w:sz w:val="16"/>
              </w:rPr>
            </w:pPr>
            <w:r>
              <w:rPr>
                <w:sz w:val="16"/>
              </w:rPr>
              <w:t>46) f</w:t>
            </w:r>
            <w:r>
              <w:rPr>
                <w:sz w:val="16"/>
              </w:rPr>
              <w:t>ür</w:t>
            </w:r>
          </w:p>
          <w:p w14:paraId="7AC90910" w14:textId="77777777" w:rsidR="00000000" w:rsidRDefault="00E5314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Warenempf</w:t>
            </w:r>
            <w:proofErr w:type="spellEnd"/>
            <w:r>
              <w:rPr>
                <w:sz w:val="16"/>
              </w:rPr>
              <w:t>.</w:t>
            </w:r>
          </w:p>
          <w:p w14:paraId="0D6DAA58" w14:textId="77777777" w:rsidR="00000000" w:rsidRDefault="00E5314B">
            <w:pPr>
              <w:rPr>
                <w:sz w:val="16"/>
              </w:rPr>
            </w:pPr>
          </w:p>
          <w:p w14:paraId="432CAB70" w14:textId="77777777" w:rsidR="00000000" w:rsidRDefault="00E5314B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9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</w:tr>
      <w:tr w:rsidR="00000000" w14:paraId="4860D0F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2A16B4A3" w14:textId="77777777" w:rsidR="00000000" w:rsidRDefault="00E5314B">
            <w:pPr>
              <w:rPr>
                <w:sz w:val="16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C970C" w14:textId="77777777" w:rsidR="00000000" w:rsidRDefault="00E5314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0" w:name="Text133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130"/>
          </w:p>
        </w:tc>
        <w:tc>
          <w:tcPr>
            <w:tcW w:w="15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B8C4A" w14:textId="77777777" w:rsidR="00000000" w:rsidRDefault="00E5314B">
            <w:pPr>
              <w:jc w:val="center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</w:rPr>
              <w:t>Euro-Flach-Pal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lang w:val="it-IT"/>
              </w:rPr>
              <w:t>(FP)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A1C00F" w14:textId="77777777" w:rsidR="00000000" w:rsidRDefault="00E5314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1" w:name="Text134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131"/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1DCBC" w14:textId="77777777" w:rsidR="00000000" w:rsidRDefault="00E5314B">
            <w:pPr>
              <w:jc w:val="center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Euro-Flach-Pal.</w:t>
            </w:r>
            <w:proofErr w:type="spellEnd"/>
            <w:r>
              <w:rPr>
                <w:sz w:val="16"/>
                <w:lang w:val="it-IT"/>
              </w:rPr>
              <w:t xml:space="preserve"> (FP)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auto"/>
            </w:tcBorders>
          </w:tcPr>
          <w:p w14:paraId="138DF79C" w14:textId="77777777" w:rsidR="00000000" w:rsidRDefault="00E5314B">
            <w:pPr>
              <w:rPr>
                <w:sz w:val="16"/>
                <w:lang w:val="it-IT"/>
              </w:rPr>
            </w:pPr>
          </w:p>
        </w:tc>
      </w:tr>
      <w:tr w:rsidR="00000000" w14:paraId="5C461BA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09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53CB35F" w14:textId="77777777" w:rsidR="00000000" w:rsidRDefault="00E5314B">
            <w:pPr>
              <w:rPr>
                <w:sz w:val="16"/>
                <w:lang w:val="it-IT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A2D16" w14:textId="77777777" w:rsidR="00000000" w:rsidRDefault="00E5314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2" w:name="Text135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132"/>
          </w:p>
        </w:tc>
        <w:tc>
          <w:tcPr>
            <w:tcW w:w="15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07C36" w14:textId="77777777" w:rsidR="00000000" w:rsidRDefault="00E5314B">
            <w:pPr>
              <w:jc w:val="center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Euro-Gitter-Pal.</w:t>
            </w:r>
            <w:proofErr w:type="spellEnd"/>
            <w:r>
              <w:rPr>
                <w:sz w:val="16"/>
                <w:lang w:val="it-IT"/>
              </w:rPr>
              <w:t>(GP)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E794" w14:textId="77777777" w:rsidR="00000000" w:rsidRDefault="00E5314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3" w:name="Text13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133"/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E8F1" w14:textId="77777777" w:rsidR="00000000" w:rsidRDefault="00E5314B">
            <w:pPr>
              <w:jc w:val="center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Euro-Gitter-Pal.</w:t>
            </w:r>
            <w:proofErr w:type="spellEnd"/>
            <w:r>
              <w:rPr>
                <w:sz w:val="16"/>
                <w:lang w:val="it-IT"/>
              </w:rPr>
              <w:t>(GP)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auto"/>
            </w:tcBorders>
          </w:tcPr>
          <w:p w14:paraId="564626AA" w14:textId="77777777" w:rsidR="00000000" w:rsidRDefault="00E5314B">
            <w:pPr>
              <w:rPr>
                <w:sz w:val="16"/>
                <w:lang w:val="it-IT"/>
              </w:rPr>
            </w:pPr>
          </w:p>
        </w:tc>
      </w:tr>
      <w:tr w:rsidR="00000000" w14:paraId="161F35A5" w14:textId="77777777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069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08A0A679" w14:textId="77777777" w:rsidR="00000000" w:rsidRDefault="00E531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(Platz für Barcodefelder)</w:t>
            </w:r>
          </w:p>
        </w:tc>
      </w:tr>
    </w:tbl>
    <w:p w14:paraId="4659AB92" w14:textId="77777777" w:rsidR="00E5314B" w:rsidRDefault="00E5314B"/>
    <w:sectPr w:rsidR="00E5314B">
      <w:pgSz w:w="11906" w:h="16838"/>
      <w:pgMar w:top="1077" w:right="567" w:bottom="567" w:left="85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RHzGQst5CWbT0vLwiwJA/AfloaqW2B6Yt5D3cVbcM1n26aDYXCwXObTVnaBqZzZhC/qKQFp1gMGwaNO2d9i26g==" w:salt="Ay6O9zt4k/aZZPK+bvJsf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B"/>
    <w:rsid w:val="00E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4C60B"/>
  <w15:chartTrackingRefBased/>
  <w15:docId w15:val="{DB1CBD9C-B511-4ECC-93B1-47516F1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VDA-Frachtbrief_Stand_06.10.2006%20(3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VDA-Frachtbrief_Stand_06.10.2006 (3)</Template>
  <TotalTime>0</TotalTime>
  <Pages>1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VDA-Frachtbrief</vt:lpstr>
    </vt:vector>
  </TitlesOfParts>
  <Company>Spedition Scherbauer GmbH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VDA-Frachtbrief</dc:title>
  <dc:subject/>
  <dc:creator>Praktikant</dc:creator>
  <cp:keywords/>
  <dc:description/>
  <cp:lastModifiedBy>Thomas Wallner</cp:lastModifiedBy>
  <cp:revision>1</cp:revision>
  <cp:lastPrinted>2005-05-31T10:37:00Z</cp:lastPrinted>
  <dcterms:created xsi:type="dcterms:W3CDTF">2022-06-27T12:13:00Z</dcterms:created>
  <dcterms:modified xsi:type="dcterms:W3CDTF">2022-06-27T12:15:00Z</dcterms:modified>
</cp:coreProperties>
</file>